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50" w:rsidRDefault="00894650" w:rsidP="0060085E">
      <w:pPr>
        <w:jc w:val="center"/>
        <w:rPr>
          <w:rFonts w:ascii="Times New Roman" w:hAnsi="Times New Roman"/>
          <w:sz w:val="28"/>
          <w:szCs w:val="28"/>
        </w:rPr>
      </w:pPr>
      <w:r w:rsidRPr="00B85C32">
        <w:rPr>
          <w:rFonts w:ascii="Times New Roman" w:hAnsi="Times New Roman"/>
          <w:sz w:val="28"/>
          <w:szCs w:val="28"/>
        </w:rPr>
        <w:t xml:space="preserve">Протокол проведения школьного этапа всероссийской (областной ) олимпиады школьников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B85C32">
        <w:rPr>
          <w:rFonts w:ascii="Times New Roman" w:hAnsi="Times New Roman"/>
          <w:sz w:val="28"/>
          <w:szCs w:val="28"/>
        </w:rPr>
        <w:t xml:space="preserve"> в МКОУ « Пушкарская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94650" w:rsidRDefault="00894650" w:rsidP="009B22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7.10.2019 г</w:t>
      </w: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3092"/>
        <w:gridCol w:w="1985"/>
        <w:gridCol w:w="1855"/>
        <w:gridCol w:w="1836"/>
      </w:tblGrid>
      <w:tr w:rsidR="00894650" w:rsidRPr="00EC52D7" w:rsidTr="009617F9">
        <w:tc>
          <w:tcPr>
            <w:tcW w:w="71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п.п</w:t>
            </w:r>
          </w:p>
        </w:tc>
        <w:tc>
          <w:tcPr>
            <w:tcW w:w="3092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Фамилия, имя, отчество ученика</w:t>
            </w:r>
          </w:p>
        </w:tc>
        <w:tc>
          <w:tcPr>
            <w:tcW w:w="198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Кол-во набранных баллов</w:t>
            </w:r>
          </w:p>
        </w:tc>
        <w:tc>
          <w:tcPr>
            <w:tcW w:w="185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Процент выполнения работы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894650" w:rsidRPr="00EC52D7" w:rsidTr="005A083D">
        <w:tc>
          <w:tcPr>
            <w:tcW w:w="9484" w:type="dxa"/>
            <w:gridSpan w:val="5"/>
          </w:tcPr>
          <w:p w:rsidR="00894650" w:rsidRPr="00EC52D7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 (максимальный балл – 100)</w:t>
            </w:r>
          </w:p>
        </w:tc>
      </w:tr>
      <w:tr w:rsidR="00894650" w:rsidRPr="00EC52D7" w:rsidTr="008B6A1C">
        <w:tc>
          <w:tcPr>
            <w:tcW w:w="716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Анна Павловна</w:t>
            </w:r>
          </w:p>
        </w:tc>
        <w:tc>
          <w:tcPr>
            <w:tcW w:w="1985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55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36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8B6A1C">
        <w:tc>
          <w:tcPr>
            <w:tcW w:w="716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2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Ерошенко Виолетта Сергеевна</w:t>
            </w:r>
          </w:p>
        </w:tc>
        <w:tc>
          <w:tcPr>
            <w:tcW w:w="1985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5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36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94650" w:rsidRPr="00EC52D7" w:rsidTr="008B6A1C">
        <w:tc>
          <w:tcPr>
            <w:tcW w:w="716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2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Коржова Дарья Алексеевна</w:t>
            </w:r>
          </w:p>
        </w:tc>
        <w:tc>
          <w:tcPr>
            <w:tcW w:w="1985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5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36" w:type="dxa"/>
          </w:tcPr>
          <w:p w:rsidR="00894650" w:rsidRDefault="00894650" w:rsidP="008B6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94650" w:rsidRPr="00EC52D7" w:rsidTr="009617F9">
        <w:tc>
          <w:tcPr>
            <w:tcW w:w="9484" w:type="dxa"/>
            <w:gridSpan w:val="5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 (максимальный балл – 100)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92" w:type="dxa"/>
          </w:tcPr>
          <w:p w:rsidR="00894650" w:rsidRDefault="00894650" w:rsidP="0003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Лагунов Данил Александрович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55" w:type="dxa"/>
          </w:tcPr>
          <w:p w:rsidR="00894650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36" w:type="dxa"/>
          </w:tcPr>
          <w:p w:rsidR="00894650" w:rsidRPr="00EC52D7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F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92" w:type="dxa"/>
          </w:tcPr>
          <w:p w:rsidR="00894650" w:rsidRDefault="00894650" w:rsidP="0003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Кристина Николаевна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5" w:type="dxa"/>
          </w:tcPr>
          <w:p w:rsidR="00894650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36" w:type="dxa"/>
          </w:tcPr>
          <w:p w:rsidR="00894650" w:rsidRPr="00EC52D7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F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C474C7">
        <w:tc>
          <w:tcPr>
            <w:tcW w:w="9484" w:type="dxa"/>
            <w:gridSpan w:val="5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 xml:space="preserve"> ( максимальный балл –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92" w:type="dxa"/>
          </w:tcPr>
          <w:p w:rsidR="00894650" w:rsidRPr="004E7C88" w:rsidRDefault="00894650" w:rsidP="008C5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Белевский Ярослав Николаевич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5" w:type="dxa"/>
          </w:tcPr>
          <w:p w:rsidR="00894650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36" w:type="dxa"/>
          </w:tcPr>
          <w:p w:rsidR="00894650" w:rsidRPr="00775EF5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F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894650" w:rsidRPr="004E7C88" w:rsidRDefault="00894650" w:rsidP="008C52FE">
            <w:r w:rsidRPr="004E7C88">
              <w:rPr>
                <w:rFonts w:ascii="Times New Roman" w:hAnsi="Times New Roman"/>
                <w:sz w:val="28"/>
                <w:szCs w:val="28"/>
              </w:rPr>
              <w:t xml:space="preserve">Дранникова Екатерина Николаевна 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55" w:type="dxa"/>
          </w:tcPr>
          <w:p w:rsidR="00894650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36" w:type="dxa"/>
          </w:tcPr>
          <w:p w:rsidR="00894650" w:rsidRPr="00EC52D7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F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894650" w:rsidRPr="004E7C88" w:rsidRDefault="00894650" w:rsidP="008C52FE">
            <w:r w:rsidRPr="004E7C88">
              <w:rPr>
                <w:rFonts w:ascii="Times New Roman" w:hAnsi="Times New Roman"/>
                <w:sz w:val="28"/>
                <w:szCs w:val="28"/>
              </w:rPr>
              <w:t>Котельникова Ольга Сергеевна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5" w:type="dxa"/>
          </w:tcPr>
          <w:p w:rsidR="00894650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36" w:type="dxa"/>
          </w:tcPr>
          <w:p w:rsidR="00894650" w:rsidRPr="00775EF5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F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92" w:type="dxa"/>
          </w:tcPr>
          <w:p w:rsidR="00894650" w:rsidRPr="004E7C88" w:rsidRDefault="00894650" w:rsidP="008C52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Реброва Полина Федоровна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55" w:type="dxa"/>
          </w:tcPr>
          <w:p w:rsidR="00894650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36" w:type="dxa"/>
          </w:tcPr>
          <w:p w:rsidR="00894650" w:rsidRPr="00775EF5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EF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E91DB4">
        <w:tc>
          <w:tcPr>
            <w:tcW w:w="9484" w:type="dxa"/>
            <w:gridSpan w:val="5"/>
            <w:vAlign w:val="center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 xml:space="preserve"> ( максимальный балл –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2" w:type="dxa"/>
          </w:tcPr>
          <w:p w:rsidR="00894650" w:rsidRPr="00EC52D7" w:rsidRDefault="00894650" w:rsidP="0003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Дерюгина Надежда Вячеславовна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92" w:type="dxa"/>
          </w:tcPr>
          <w:p w:rsidR="00894650" w:rsidRPr="00EC52D7" w:rsidRDefault="00894650" w:rsidP="0003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Яна Александровна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5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9617F9">
        <w:tc>
          <w:tcPr>
            <w:tcW w:w="716" w:type="dxa"/>
            <w:vAlign w:val="center"/>
          </w:tcPr>
          <w:p w:rsidR="00894650" w:rsidRDefault="00894650" w:rsidP="00961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2" w:type="dxa"/>
          </w:tcPr>
          <w:p w:rsidR="00894650" w:rsidRDefault="00894650" w:rsidP="00036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Чебан Даниел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9617F9">
        <w:tc>
          <w:tcPr>
            <w:tcW w:w="9484" w:type="dxa"/>
            <w:gridSpan w:val="5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 xml:space="preserve"> ( максимальный балл –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94650" w:rsidRPr="00EC52D7" w:rsidTr="009617F9">
        <w:tc>
          <w:tcPr>
            <w:tcW w:w="71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894650" w:rsidRPr="00EC52D7" w:rsidRDefault="00894650" w:rsidP="0003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Шахова Анастасия Васильевна</w:t>
            </w:r>
          </w:p>
        </w:tc>
        <w:tc>
          <w:tcPr>
            <w:tcW w:w="198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55" w:type="dxa"/>
          </w:tcPr>
          <w:p w:rsidR="00894650" w:rsidRPr="00EC52D7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94650" w:rsidRPr="00EC52D7" w:rsidTr="009617F9">
        <w:tc>
          <w:tcPr>
            <w:tcW w:w="71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2" w:type="dxa"/>
          </w:tcPr>
          <w:p w:rsidR="00894650" w:rsidRPr="00EC52D7" w:rsidRDefault="00894650" w:rsidP="00036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Григорьева Маргарита Андреевна</w:t>
            </w:r>
          </w:p>
        </w:tc>
        <w:tc>
          <w:tcPr>
            <w:tcW w:w="198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55" w:type="dxa"/>
          </w:tcPr>
          <w:p w:rsidR="00894650" w:rsidRPr="00EC52D7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частник</w:t>
            </w:r>
          </w:p>
        </w:tc>
      </w:tr>
      <w:tr w:rsidR="00894650" w:rsidRPr="00EC52D7" w:rsidTr="009617F9">
        <w:tc>
          <w:tcPr>
            <w:tcW w:w="71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2" w:type="dxa"/>
          </w:tcPr>
          <w:p w:rsidR="00894650" w:rsidRPr="00EC52D7" w:rsidRDefault="00894650" w:rsidP="007E7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Федорищева Екатерина Олеговна</w:t>
            </w:r>
          </w:p>
        </w:tc>
        <w:tc>
          <w:tcPr>
            <w:tcW w:w="1985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55" w:type="dxa"/>
          </w:tcPr>
          <w:p w:rsidR="00894650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36" w:type="dxa"/>
          </w:tcPr>
          <w:p w:rsidR="00894650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частник</w:t>
            </w:r>
          </w:p>
        </w:tc>
      </w:tr>
      <w:tr w:rsidR="00894650" w:rsidRPr="00EC52D7" w:rsidTr="009617F9">
        <w:tc>
          <w:tcPr>
            <w:tcW w:w="9484" w:type="dxa"/>
            <w:gridSpan w:val="5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 xml:space="preserve"> (максимальный балл –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94650" w:rsidRPr="00EC52D7" w:rsidTr="009617F9">
        <w:tc>
          <w:tcPr>
            <w:tcW w:w="71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894650" w:rsidRPr="00EC52D7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 Владимир Григорьевич</w:t>
            </w:r>
          </w:p>
        </w:tc>
        <w:tc>
          <w:tcPr>
            <w:tcW w:w="198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5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894650" w:rsidRPr="00EC52D7" w:rsidTr="009617F9">
        <w:tc>
          <w:tcPr>
            <w:tcW w:w="71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C52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894650" w:rsidRPr="00EC52D7" w:rsidRDefault="00894650" w:rsidP="007E7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Чебан Даниела</w:t>
            </w:r>
          </w:p>
        </w:tc>
        <w:tc>
          <w:tcPr>
            <w:tcW w:w="198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55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36" w:type="dxa"/>
          </w:tcPr>
          <w:p w:rsidR="00894650" w:rsidRPr="00EC52D7" w:rsidRDefault="00894650" w:rsidP="00EC5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2D7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894650" w:rsidRDefault="00894650" w:rsidP="004C2823">
      <w:pPr>
        <w:jc w:val="both"/>
        <w:rPr>
          <w:rFonts w:ascii="Times New Roman" w:hAnsi="Times New Roman"/>
          <w:sz w:val="24"/>
          <w:szCs w:val="24"/>
        </w:rPr>
      </w:pPr>
    </w:p>
    <w:p w:rsidR="00894650" w:rsidRDefault="00894650" w:rsidP="004C28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                                       Смолянинова А.Н.</w:t>
      </w:r>
    </w:p>
    <w:p w:rsidR="00894650" w:rsidRDefault="00894650" w:rsidP="004C28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                                                   Родченко А.В.</w:t>
      </w:r>
    </w:p>
    <w:p w:rsidR="00894650" w:rsidRPr="00117A5A" w:rsidRDefault="00894650" w:rsidP="004C28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Мякшина А.В.</w:t>
      </w: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p w:rsidR="00894650" w:rsidRDefault="00894650" w:rsidP="00B85C32">
      <w:pPr>
        <w:jc w:val="center"/>
        <w:rPr>
          <w:rFonts w:ascii="Times New Roman" w:hAnsi="Times New Roman"/>
          <w:sz w:val="28"/>
          <w:szCs w:val="28"/>
        </w:rPr>
        <w:sectPr w:rsidR="00894650" w:rsidSect="00BE02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6"/>
        <w:gridCol w:w="1576"/>
        <w:gridCol w:w="1726"/>
        <w:gridCol w:w="1983"/>
        <w:gridCol w:w="2238"/>
        <w:gridCol w:w="2263"/>
        <w:gridCol w:w="1979"/>
        <w:gridCol w:w="2155"/>
      </w:tblGrid>
      <w:tr w:rsidR="00894650" w:rsidRPr="00AE1D3B" w:rsidTr="003D00A6">
        <w:tc>
          <w:tcPr>
            <w:tcW w:w="86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7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72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К-во победителей</w:t>
            </w:r>
          </w:p>
        </w:tc>
        <w:tc>
          <w:tcPr>
            <w:tcW w:w="198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К-во призеров</w:t>
            </w:r>
          </w:p>
        </w:tc>
        <w:tc>
          <w:tcPr>
            <w:tcW w:w="2238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 xml:space="preserve">К-во участников набравших до 50% баллов от максимально возможных </w:t>
            </w:r>
          </w:p>
        </w:tc>
        <w:tc>
          <w:tcPr>
            <w:tcW w:w="226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К-во частников набравших от 50% до 60% баллов от максимально возможных</w:t>
            </w:r>
          </w:p>
        </w:tc>
        <w:tc>
          <w:tcPr>
            <w:tcW w:w="1979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К-во частников набравших от 60% до 70% баллов от максимально возможных</w:t>
            </w:r>
          </w:p>
        </w:tc>
        <w:tc>
          <w:tcPr>
            <w:tcW w:w="2155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К-во частников набравших от 70%  баллов и выше до максимального результата</w:t>
            </w:r>
          </w:p>
        </w:tc>
      </w:tr>
      <w:tr w:rsidR="00894650" w:rsidRPr="00AE1D3B" w:rsidTr="003D00A6">
        <w:tc>
          <w:tcPr>
            <w:tcW w:w="86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50" w:rsidRPr="00AE1D3B" w:rsidTr="003D00A6">
        <w:tc>
          <w:tcPr>
            <w:tcW w:w="86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8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50" w:rsidRPr="00AE1D3B" w:rsidTr="003D00A6">
        <w:tc>
          <w:tcPr>
            <w:tcW w:w="86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8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50" w:rsidRPr="00AE1D3B" w:rsidTr="003D00A6">
        <w:tc>
          <w:tcPr>
            <w:tcW w:w="86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8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50" w:rsidRPr="00AE1D3B" w:rsidTr="003D00A6">
        <w:tc>
          <w:tcPr>
            <w:tcW w:w="86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8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0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50" w:rsidRPr="00AE1D3B" w:rsidTr="003D00A6">
        <w:tc>
          <w:tcPr>
            <w:tcW w:w="86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6" w:type="dxa"/>
          </w:tcPr>
          <w:p w:rsidR="00894650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94650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8" w:type="dxa"/>
          </w:tcPr>
          <w:p w:rsidR="00894650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894650" w:rsidRPr="003510B5" w:rsidRDefault="00894650" w:rsidP="003D00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94650" w:rsidRPr="003510B5" w:rsidRDefault="00894650" w:rsidP="008F22AA">
      <w:pPr>
        <w:jc w:val="center"/>
        <w:rPr>
          <w:rFonts w:ascii="Times New Roman" w:hAnsi="Times New Roman"/>
          <w:sz w:val="28"/>
          <w:szCs w:val="28"/>
        </w:rPr>
      </w:pPr>
      <w:r w:rsidRPr="003510B5">
        <w:rPr>
          <w:rFonts w:ascii="Times New Roman" w:hAnsi="Times New Roman"/>
          <w:sz w:val="28"/>
          <w:szCs w:val="28"/>
        </w:rPr>
        <w:t xml:space="preserve">Рейтинговый лист участников школьного этапа Всероссийской олимпиады по </w:t>
      </w:r>
      <w:r>
        <w:rPr>
          <w:rFonts w:ascii="Times New Roman" w:hAnsi="Times New Roman"/>
          <w:sz w:val="28"/>
          <w:szCs w:val="28"/>
        </w:rPr>
        <w:t>обществознанию</w:t>
      </w:r>
    </w:p>
    <w:p w:rsidR="00894650" w:rsidRPr="00B85C32" w:rsidRDefault="00894650" w:rsidP="00B85C32">
      <w:pPr>
        <w:jc w:val="center"/>
        <w:rPr>
          <w:rFonts w:ascii="Times New Roman" w:hAnsi="Times New Roman"/>
          <w:sz w:val="28"/>
          <w:szCs w:val="28"/>
        </w:rPr>
      </w:pPr>
    </w:p>
    <w:sectPr w:rsidR="00894650" w:rsidRPr="00B85C32" w:rsidSect="00AC1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299"/>
    <w:multiLevelType w:val="hybridMultilevel"/>
    <w:tmpl w:val="8D0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C32"/>
    <w:rsid w:val="00023352"/>
    <w:rsid w:val="00023ACD"/>
    <w:rsid w:val="00036039"/>
    <w:rsid w:val="000A119E"/>
    <w:rsid w:val="00117A5A"/>
    <w:rsid w:val="00150111"/>
    <w:rsid w:val="00193175"/>
    <w:rsid w:val="001E0CF6"/>
    <w:rsid w:val="00252392"/>
    <w:rsid w:val="003510B5"/>
    <w:rsid w:val="003C7596"/>
    <w:rsid w:val="003D00A6"/>
    <w:rsid w:val="00421D1B"/>
    <w:rsid w:val="004523DD"/>
    <w:rsid w:val="004B114C"/>
    <w:rsid w:val="004C2823"/>
    <w:rsid w:val="004E75A0"/>
    <w:rsid w:val="004E7C88"/>
    <w:rsid w:val="00540D66"/>
    <w:rsid w:val="005428EB"/>
    <w:rsid w:val="00596678"/>
    <w:rsid w:val="005A083D"/>
    <w:rsid w:val="005B3F7A"/>
    <w:rsid w:val="0060085E"/>
    <w:rsid w:val="00646924"/>
    <w:rsid w:val="006B782B"/>
    <w:rsid w:val="00736E33"/>
    <w:rsid w:val="00775EF5"/>
    <w:rsid w:val="007E7779"/>
    <w:rsid w:val="007F3F54"/>
    <w:rsid w:val="0085543E"/>
    <w:rsid w:val="00890BC2"/>
    <w:rsid w:val="00894650"/>
    <w:rsid w:val="008B6A1C"/>
    <w:rsid w:val="008C52FE"/>
    <w:rsid w:val="008D587E"/>
    <w:rsid w:val="008F22AA"/>
    <w:rsid w:val="009617F9"/>
    <w:rsid w:val="009B2219"/>
    <w:rsid w:val="00A1245B"/>
    <w:rsid w:val="00A212B8"/>
    <w:rsid w:val="00A8532C"/>
    <w:rsid w:val="00AC152B"/>
    <w:rsid w:val="00AD3E6F"/>
    <w:rsid w:val="00AE1D3B"/>
    <w:rsid w:val="00B1617D"/>
    <w:rsid w:val="00B85C32"/>
    <w:rsid w:val="00BA1A22"/>
    <w:rsid w:val="00BE029E"/>
    <w:rsid w:val="00C474C7"/>
    <w:rsid w:val="00C5730B"/>
    <w:rsid w:val="00D44E47"/>
    <w:rsid w:val="00E44B93"/>
    <w:rsid w:val="00E62275"/>
    <w:rsid w:val="00E91DB4"/>
    <w:rsid w:val="00EC38B9"/>
    <w:rsid w:val="00EC43D5"/>
    <w:rsid w:val="00EC52D7"/>
    <w:rsid w:val="00EC6132"/>
    <w:rsid w:val="00F87DD3"/>
    <w:rsid w:val="00FF2382"/>
    <w:rsid w:val="00FF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5C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3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3</Pages>
  <Words>307</Words>
  <Characters>1755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12</cp:revision>
  <dcterms:created xsi:type="dcterms:W3CDTF">2016-10-04T07:03:00Z</dcterms:created>
  <dcterms:modified xsi:type="dcterms:W3CDTF">2019-10-07T21:24:00Z</dcterms:modified>
</cp:coreProperties>
</file>