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32" w:rsidRDefault="00675232" w:rsidP="003F73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32" w:rsidRDefault="00675232" w:rsidP="003F730C">
      <w:pPr>
        <w:jc w:val="center"/>
      </w:pPr>
    </w:p>
    <w:p w:rsidR="00675232" w:rsidRDefault="00675232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675232" w:rsidRDefault="00675232" w:rsidP="001B59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школьного этапа всероссийской (областной) олимпиады школьников по_истории__</w:t>
      </w:r>
    </w:p>
    <w:p w:rsidR="00675232" w:rsidRDefault="00675232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  «Пушкарская средняя общеобразовательная школа»</w:t>
      </w:r>
    </w:p>
    <w:p w:rsidR="00675232" w:rsidRDefault="00675232" w:rsidP="001B59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402E6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4.10.2021  г.</w:t>
      </w:r>
    </w:p>
    <w:p w:rsidR="00675232" w:rsidRDefault="00675232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189"/>
        <w:gridCol w:w="1871"/>
        <w:gridCol w:w="1877"/>
        <w:gridCol w:w="1877"/>
      </w:tblGrid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87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набранных баллов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выполнения работы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75232" w:rsidRPr="00D96118" w:rsidTr="002F27D4">
        <w:tc>
          <w:tcPr>
            <w:tcW w:w="9345" w:type="dxa"/>
            <w:gridSpan w:val="5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Гребенникова Валерия Владимировна</w:t>
            </w:r>
          </w:p>
        </w:tc>
        <w:tc>
          <w:tcPr>
            <w:tcW w:w="187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Хроменко Ангелина Павловна</w:t>
            </w:r>
          </w:p>
        </w:tc>
        <w:tc>
          <w:tcPr>
            <w:tcW w:w="187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9345" w:type="dxa"/>
            <w:gridSpan w:val="5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sz w:val="24"/>
                <w:szCs w:val="24"/>
              </w:rPr>
              <w:t xml:space="preserve">6 класс 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Чеботарь Артём Артурович</w:t>
            </w:r>
          </w:p>
        </w:tc>
        <w:tc>
          <w:tcPr>
            <w:tcW w:w="187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Чуботару Полина Александровна</w:t>
            </w:r>
          </w:p>
        </w:tc>
        <w:tc>
          <w:tcPr>
            <w:tcW w:w="187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9345" w:type="dxa"/>
            <w:gridSpan w:val="5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Калинковская Дарья Сергеевна</w:t>
            </w:r>
          </w:p>
        </w:tc>
        <w:tc>
          <w:tcPr>
            <w:tcW w:w="187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9345" w:type="dxa"/>
            <w:gridSpan w:val="5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Дрозд Анна Павловна</w:t>
            </w:r>
          </w:p>
        </w:tc>
        <w:tc>
          <w:tcPr>
            <w:tcW w:w="1871" w:type="dxa"/>
          </w:tcPr>
          <w:p w:rsidR="00675232" w:rsidRPr="00245251" w:rsidRDefault="006752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Коржова Дарья Алексеевна</w:t>
            </w:r>
          </w:p>
        </w:tc>
        <w:tc>
          <w:tcPr>
            <w:tcW w:w="1871" w:type="dxa"/>
          </w:tcPr>
          <w:p w:rsidR="00675232" w:rsidRPr="00245251" w:rsidRDefault="006752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9345" w:type="dxa"/>
            <w:gridSpan w:val="5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118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Белевский Ярослав Николаевич</w:t>
            </w:r>
          </w:p>
        </w:tc>
        <w:tc>
          <w:tcPr>
            <w:tcW w:w="1871" w:type="dxa"/>
          </w:tcPr>
          <w:p w:rsidR="00675232" w:rsidRPr="00245251" w:rsidRDefault="006752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75232" w:rsidRPr="00D96118" w:rsidTr="002F27D4">
        <w:tc>
          <w:tcPr>
            <w:tcW w:w="531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9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Ольга Николаевна</w:t>
            </w:r>
          </w:p>
        </w:tc>
        <w:tc>
          <w:tcPr>
            <w:tcW w:w="1871" w:type="dxa"/>
          </w:tcPr>
          <w:p w:rsidR="00675232" w:rsidRPr="00245251" w:rsidRDefault="006752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675232" w:rsidRPr="00D96118" w:rsidRDefault="006752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1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75232" w:rsidRDefault="00675232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232" w:rsidRDefault="00675232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232" w:rsidRDefault="00675232" w:rsidP="00EE0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Мякшина А.В.</w:t>
      </w:r>
    </w:p>
    <w:p w:rsidR="00675232" w:rsidRDefault="00675232" w:rsidP="003F7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                                    Родченко А.В.</w:t>
      </w:r>
    </w:p>
    <w:p w:rsidR="00675232" w:rsidRDefault="00675232" w:rsidP="003F7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Черкасин А.А.</w:t>
      </w:r>
    </w:p>
    <w:p w:rsidR="00675232" w:rsidRDefault="00675232" w:rsidP="003F730C">
      <w:pPr>
        <w:jc w:val="both"/>
        <w:rPr>
          <w:rFonts w:ascii="Times New Roman" w:hAnsi="Times New Roman"/>
          <w:sz w:val="24"/>
          <w:szCs w:val="24"/>
        </w:rPr>
      </w:pPr>
    </w:p>
    <w:p w:rsidR="00675232" w:rsidRDefault="00675232" w:rsidP="003F730C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75232" w:rsidRDefault="00675232"/>
    <w:sectPr w:rsidR="00675232" w:rsidSect="0013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30C"/>
    <w:rsid w:val="000B5513"/>
    <w:rsid w:val="00130859"/>
    <w:rsid w:val="00172A18"/>
    <w:rsid w:val="001B59DA"/>
    <w:rsid w:val="00245251"/>
    <w:rsid w:val="00250DBF"/>
    <w:rsid w:val="002F27D4"/>
    <w:rsid w:val="00360B2B"/>
    <w:rsid w:val="003F730C"/>
    <w:rsid w:val="00402E6F"/>
    <w:rsid w:val="0048204A"/>
    <w:rsid w:val="00646B77"/>
    <w:rsid w:val="00675232"/>
    <w:rsid w:val="00BB08D3"/>
    <w:rsid w:val="00BB14A3"/>
    <w:rsid w:val="00D34232"/>
    <w:rsid w:val="00D96118"/>
    <w:rsid w:val="00EE09A4"/>
    <w:rsid w:val="00EE36A6"/>
    <w:rsid w:val="00F025BC"/>
    <w:rsid w:val="00F923C9"/>
    <w:rsid w:val="00FA75EC"/>
    <w:rsid w:val="00FC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0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137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11</cp:revision>
  <cp:lastPrinted>2021-10-13T05:12:00Z</cp:lastPrinted>
  <dcterms:created xsi:type="dcterms:W3CDTF">2021-10-04T08:27:00Z</dcterms:created>
  <dcterms:modified xsi:type="dcterms:W3CDTF">2021-10-14T21:18:00Z</dcterms:modified>
</cp:coreProperties>
</file>